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87" w:rsidRPr="00A96387" w:rsidRDefault="00A96387" w:rsidP="00A96387">
      <w:pPr>
        <w:rPr>
          <w:b/>
          <w:u w:val="single"/>
        </w:rPr>
      </w:pPr>
      <w:bookmarkStart w:id="0" w:name="_GoBack"/>
      <w:bookmarkEnd w:id="0"/>
      <w:r w:rsidRPr="00A96387">
        <w:rPr>
          <w:b/>
          <w:u w:val="single"/>
        </w:rPr>
        <w:t>Beitrittserklärung Verein zur Förderung der Grundschule Ulm-</w:t>
      </w:r>
      <w:proofErr w:type="spellStart"/>
      <w:r w:rsidRPr="00A96387">
        <w:rPr>
          <w:b/>
          <w:u w:val="single"/>
        </w:rPr>
        <w:t>Eggingen</w:t>
      </w:r>
      <w:proofErr w:type="spellEnd"/>
      <w:r w:rsidRPr="00A96387">
        <w:rPr>
          <w:b/>
          <w:u w:val="single"/>
        </w:rPr>
        <w:t xml:space="preserve"> e.V.</w:t>
      </w:r>
    </w:p>
    <w:p w:rsidR="00A96387" w:rsidRDefault="00A96387" w:rsidP="00A96387">
      <w:r>
        <w:t xml:space="preserve">Hiermit erkläre/n ich/wir </w:t>
      </w:r>
      <w:proofErr w:type="gramStart"/>
      <w:r>
        <w:t>ab  _</w:t>
      </w:r>
      <w:proofErr w:type="gramEnd"/>
      <w:r>
        <w:t xml:space="preserve">____________ den Beitritt als Mitglied/er im Förderverein der Grundschule </w:t>
      </w:r>
      <w:proofErr w:type="spellStart"/>
      <w:r>
        <w:t>Eggingen</w:t>
      </w:r>
      <w:proofErr w:type="spellEnd"/>
      <w:r>
        <w:t xml:space="preserve"> e.V.</w:t>
      </w:r>
    </w:p>
    <w:p w:rsidR="00A96387" w:rsidRDefault="00A96387" w:rsidP="00A96387"/>
    <w:p w:rsidR="00A96387" w:rsidRDefault="00A96387" w:rsidP="00A96387">
      <w:r w:rsidRPr="00A96387">
        <w:rPr>
          <w:noProof/>
          <w:lang w:eastAsia="de-DE"/>
        </w:rPr>
        <w:drawing>
          <wp:inline distT="0" distB="0" distL="0" distR="0" wp14:anchorId="789BC1C3" wp14:editId="689DA40A">
            <wp:extent cx="3943350" cy="21424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2116" cy="21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387" w:rsidRDefault="00A96387" w:rsidP="00A96387"/>
    <w:p w:rsidR="00A96387" w:rsidRDefault="00A96387" w:rsidP="00A96387">
      <w:r>
        <w:t>Durch meine Unterschrift erkenne ich die Satzung des Vereins an. Der Jahresbeitrag beträgt 8,- €/Erwachsene bzw. 2,- €/Schüler. Außerdem spende(n) ich/wir einmalig/</w:t>
      </w:r>
      <w:proofErr w:type="spellStart"/>
      <w:r>
        <w:t>jährl</w:t>
      </w:r>
      <w:proofErr w:type="spellEnd"/>
      <w:r>
        <w:t>. einen Betrag von___________€.</w:t>
      </w:r>
    </w:p>
    <w:p w:rsidR="00A96387" w:rsidRDefault="00A96387" w:rsidP="00A96387"/>
    <w:p w:rsidR="00A96387" w:rsidRDefault="00A96387" w:rsidP="00A96387"/>
    <w:p w:rsidR="00A96387" w:rsidRDefault="00A96387" w:rsidP="00A96387">
      <w:r>
        <w:t>____________________________________________ Ort, Datum, Unterschrift</w:t>
      </w:r>
    </w:p>
    <w:p w:rsidR="00A96387" w:rsidRDefault="00A96387" w:rsidP="00A96387"/>
    <w:p w:rsidR="00A96387" w:rsidRPr="00A96387" w:rsidRDefault="00A96387" w:rsidP="00A96387">
      <w:pPr>
        <w:rPr>
          <w:b/>
          <w:u w:val="single"/>
        </w:rPr>
      </w:pPr>
      <w:r w:rsidRPr="00A96387">
        <w:rPr>
          <w:b/>
          <w:u w:val="single"/>
        </w:rPr>
        <w:t>SEPA-Lastschriftmandat</w:t>
      </w:r>
    </w:p>
    <w:p w:rsidR="00A96387" w:rsidRDefault="00A96387" w:rsidP="00A96387">
      <w:r>
        <w:t>Verein zur Förderung der Grundschule Ulm-</w:t>
      </w:r>
      <w:proofErr w:type="spellStart"/>
      <w:r>
        <w:t>Eggingen</w:t>
      </w:r>
      <w:proofErr w:type="spellEnd"/>
      <w:r>
        <w:t xml:space="preserve"> eV, (Gläubiger-ID-Nummer: DE07 6309 0100 0229 4460 00). Ich ermächtige den Förderverein der GS </w:t>
      </w:r>
      <w:proofErr w:type="spellStart"/>
      <w:r>
        <w:t>Eggingen</w:t>
      </w:r>
      <w:proofErr w:type="spellEnd"/>
      <w:r>
        <w:t xml:space="preserve"> e.V., Zahlungen von meinem Konto mittels Lastschrift einzuziehen. Zugleich weise ich mein Kreditinstitut an, die vom o.a. Verei</w:t>
      </w:r>
      <w:r w:rsidR="00154258">
        <w:t>n auf mein Konto gezogenen Last</w:t>
      </w:r>
      <w:r>
        <w:t>schriften einzulösen. Hinweis: Ich kann innerhalb von acht Wochen, beginnend mit dem Belastungsdatum, die Erstattung des belasteten Betrages verlangen. Es gelten dabei die mit meinem Kreditinstitut vereinbarten Bedingungen.</w:t>
      </w:r>
    </w:p>
    <w:p w:rsidR="00A96387" w:rsidRDefault="00A96387" w:rsidP="00A96387"/>
    <w:p w:rsidR="00A96387" w:rsidRDefault="00A96387" w:rsidP="00A96387"/>
    <w:p w:rsidR="00A96387" w:rsidRDefault="00A96387" w:rsidP="00A96387"/>
    <w:p w:rsidR="00A96387" w:rsidRDefault="00A96387" w:rsidP="00A96387">
      <w:r>
        <w:t>______________________________________________</w:t>
      </w:r>
    </w:p>
    <w:p w:rsidR="00A96387" w:rsidRDefault="00A96387" w:rsidP="00A96387"/>
    <w:p w:rsidR="00A96387" w:rsidRDefault="00A96387" w:rsidP="00A96387">
      <w:r>
        <w:t>Ort, Datum, Unterschrift</w:t>
      </w:r>
    </w:p>
    <w:p w:rsidR="00A96387" w:rsidRDefault="00A96387" w:rsidP="00A96387"/>
    <w:sectPr w:rsidR="00A963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158"/>
    <w:multiLevelType w:val="hybridMultilevel"/>
    <w:tmpl w:val="28AE0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87"/>
    <w:rsid w:val="000E717D"/>
    <w:rsid w:val="00154258"/>
    <w:rsid w:val="00582771"/>
    <w:rsid w:val="00860462"/>
    <w:rsid w:val="00861E61"/>
    <w:rsid w:val="00A96387"/>
    <w:rsid w:val="00D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8672"/>
  <w15:chartTrackingRefBased/>
  <w15:docId w15:val="{C1CCC582-445C-4154-A154-AD9416ED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387"/>
    <w:pPr>
      <w:ind w:left="720"/>
      <w:contextualSpacing/>
    </w:pPr>
  </w:style>
  <w:style w:type="paragraph" w:styleId="KeinLeerraum">
    <w:name w:val="No Spacing"/>
    <w:uiPriority w:val="1"/>
    <w:qFormat/>
    <w:rsid w:val="00A9638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96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B3E0164B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REHAU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Maier, nbg, WS-CEE-CH+nbg</dc:creator>
  <cp:keywords/>
  <dc:description/>
  <cp:lastModifiedBy>Miriam Raiber</cp:lastModifiedBy>
  <cp:revision>2</cp:revision>
  <dcterms:created xsi:type="dcterms:W3CDTF">2022-05-24T11:48:00Z</dcterms:created>
  <dcterms:modified xsi:type="dcterms:W3CDTF">2022-05-24T11:48:00Z</dcterms:modified>
</cp:coreProperties>
</file>